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A5BA" w14:textId="77777777" w:rsidR="004226D2" w:rsidRDefault="004226D2" w:rsidP="002162DA">
      <w:r>
        <w:separator/>
      </w:r>
    </w:p>
  </w:endnote>
  <w:endnote w:type="continuationSeparator" w:id="0">
    <w:p w14:paraId="20234673" w14:textId="77777777" w:rsidR="004226D2" w:rsidRDefault="004226D2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C977" w14:textId="77777777" w:rsidR="00B3583D" w:rsidRDefault="00B3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61B1" w14:textId="77777777" w:rsidR="00B3583D" w:rsidRDefault="00B3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B56E" w14:textId="77777777" w:rsidR="00B3583D" w:rsidRDefault="00B3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EFEC" w14:textId="77777777" w:rsidR="004226D2" w:rsidRDefault="004226D2" w:rsidP="002162DA">
      <w:r>
        <w:separator/>
      </w:r>
    </w:p>
  </w:footnote>
  <w:footnote w:type="continuationSeparator" w:id="0">
    <w:p w14:paraId="5067A9CD" w14:textId="77777777" w:rsidR="004226D2" w:rsidRDefault="004226D2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9E62" w14:textId="77777777" w:rsidR="00B3583D" w:rsidRDefault="00B3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4EA322BE">
          <wp:simplePos x="0" y="0"/>
          <wp:positionH relativeFrom="margin">
            <wp:posOffset>-636608</wp:posOffset>
          </wp:positionH>
          <wp:positionV relativeFrom="paragraph">
            <wp:posOffset>-218086</wp:posOffset>
          </wp:positionV>
          <wp:extent cx="6991349" cy="10241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49" cy="1024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05C" w14:textId="77777777" w:rsidR="00B3583D" w:rsidRDefault="00B35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16537"/>
    <w:rsid w:val="004226D2"/>
    <w:rsid w:val="004510C5"/>
    <w:rsid w:val="00463298"/>
    <w:rsid w:val="004E3DAB"/>
    <w:rsid w:val="004E51BE"/>
    <w:rsid w:val="005567C6"/>
    <w:rsid w:val="00574288"/>
    <w:rsid w:val="005C04C7"/>
    <w:rsid w:val="00612782"/>
    <w:rsid w:val="006272F9"/>
    <w:rsid w:val="006738F4"/>
    <w:rsid w:val="007431C8"/>
    <w:rsid w:val="00797BA8"/>
    <w:rsid w:val="007C7FF5"/>
    <w:rsid w:val="008D1C30"/>
    <w:rsid w:val="009A2A43"/>
    <w:rsid w:val="00AD79E5"/>
    <w:rsid w:val="00B3583D"/>
    <w:rsid w:val="00C075B9"/>
    <w:rsid w:val="00CD2A53"/>
    <w:rsid w:val="00E41212"/>
    <w:rsid w:val="00EB25FD"/>
    <w:rsid w:val="00F20484"/>
    <w:rsid w:val="00F269C5"/>
    <w:rsid w:val="00F73019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cp:lastPrinted>2020-09-10T04:15:00Z</cp:lastPrinted>
  <dcterms:created xsi:type="dcterms:W3CDTF">2021-01-19T02:49:00Z</dcterms:created>
  <dcterms:modified xsi:type="dcterms:W3CDTF">2021-01-19T02:49:00Z</dcterms:modified>
</cp:coreProperties>
</file>